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创新创业导师“互联网+”大赛指导教师高级研修班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课程安排</w:t>
      </w:r>
    </w:p>
    <w:tbl>
      <w:tblPr>
        <w:tblStyle w:val="4"/>
        <w:tblpPr w:leftFromText="180" w:rightFromText="180" w:vertAnchor="text" w:horzAnchor="page" w:tblpX="1644" w:tblpY="161"/>
        <w:tblOverlap w:val="never"/>
        <w:tblW w:w="8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3"/>
        <w:gridCol w:w="1575"/>
        <w:gridCol w:w="5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213" w:type="dxa"/>
            <w:tcBorders>
              <w:bottom w:val="single" w:color="FFFFFF" w:sz="18" w:space="0"/>
              <w:right w:val="single" w:color="FFFFFF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1575" w:type="dxa"/>
            <w:tcBorders>
              <w:left w:val="single" w:color="FFFFFF" w:sz="4" w:space="0"/>
              <w:bottom w:val="single" w:color="FFFFFF" w:sz="18" w:space="0"/>
              <w:right w:val="single" w:color="FFFFFF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5717" w:type="dxa"/>
            <w:tcBorders>
              <w:left w:val="single" w:color="FFFFFF" w:sz="4" w:space="0"/>
              <w:bottom w:val="single" w:color="FFFFFF" w:sz="18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课程内容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13" w:type="dxa"/>
            <w:vMerge w:val="restart"/>
            <w:tcBorders>
              <w:top w:val="single" w:color="FFFFFF" w:sz="4" w:space="0"/>
              <w:right w:val="single" w:color="FFFFFF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6月25号</w:t>
            </w:r>
          </w:p>
        </w:tc>
        <w:tc>
          <w:tcPr>
            <w:tcW w:w="157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8:30—9:00</w:t>
            </w:r>
          </w:p>
        </w:tc>
        <w:tc>
          <w:tcPr>
            <w:tcW w:w="57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13" w:type="dxa"/>
            <w:vMerge w:val="continue"/>
            <w:tcBorders>
              <w:right w:val="single" w:color="FFFFFF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09:00-09:05</w:t>
            </w:r>
          </w:p>
        </w:tc>
        <w:tc>
          <w:tcPr>
            <w:tcW w:w="57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主持人开场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13" w:type="dxa"/>
            <w:vMerge w:val="continue"/>
            <w:tcBorders>
              <w:right w:val="single" w:color="FFFFFF" w:sz="4" w:space="0"/>
            </w:tcBorders>
            <w:shd w:val="clear" w:color="DDEBF7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BDD7EE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09:05-09:20</w:t>
            </w:r>
          </w:p>
        </w:tc>
        <w:tc>
          <w:tcPr>
            <w:tcW w:w="57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BDD7EE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新乡医学院相关负责人致辞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13" w:type="dxa"/>
            <w:vMerge w:val="continue"/>
            <w:tcBorders>
              <w:right w:val="single" w:color="FFFFFF" w:sz="4" w:space="0"/>
            </w:tcBorders>
            <w:shd w:val="clear" w:color="DDEBF7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09:20-09:30</w:t>
            </w:r>
          </w:p>
        </w:tc>
        <w:tc>
          <w:tcPr>
            <w:tcW w:w="57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全体合影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13" w:type="dxa"/>
            <w:vMerge w:val="continue"/>
            <w:tcBorders>
              <w:right w:val="single" w:color="FFFFFF" w:sz="4" w:space="0"/>
            </w:tcBorders>
            <w:shd w:val="clear" w:color="DDEBF7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BDD7EE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09:30-10:30</w:t>
            </w:r>
          </w:p>
        </w:tc>
        <w:tc>
          <w:tcPr>
            <w:tcW w:w="57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BDD7EE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“互联网+”大学生创新创业大赛发展历程                第四届“互联网+”大学生创新创业大赛的特点解读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13" w:type="dxa"/>
            <w:vMerge w:val="continue"/>
            <w:tcBorders>
              <w:right w:val="single" w:color="FFFFFF" w:sz="4" w:space="0"/>
            </w:tcBorders>
            <w:shd w:val="clear" w:color="DDEBF7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10:30-10:45</w:t>
            </w:r>
          </w:p>
        </w:tc>
        <w:tc>
          <w:tcPr>
            <w:tcW w:w="57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中场休息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13" w:type="dxa"/>
            <w:vMerge w:val="continue"/>
            <w:tcBorders>
              <w:right w:val="single" w:color="FFFFFF" w:sz="4" w:space="0"/>
            </w:tcBorders>
            <w:shd w:val="clear" w:color="DDEBF7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BDD7EE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10:45-11:50</w:t>
            </w:r>
          </w:p>
        </w:tc>
        <w:tc>
          <w:tcPr>
            <w:tcW w:w="57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BDD7EE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“青年红色筑梦之旅”赛道的解答策略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13" w:type="dxa"/>
            <w:vMerge w:val="continue"/>
            <w:tcBorders>
              <w:right w:val="single" w:color="FFFFFF" w:sz="4" w:space="0"/>
            </w:tcBorders>
            <w:shd w:val="clear" w:color="DDEBF7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11:50-1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7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午餐、休息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13" w:type="dxa"/>
            <w:vMerge w:val="continue"/>
            <w:tcBorders>
              <w:right w:val="single" w:color="FFFFFF" w:sz="4" w:space="0"/>
            </w:tcBorders>
            <w:shd w:val="clear" w:color="DDEBF7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BDD7EE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7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BDD7EE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开场小游戏、唤醒活力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13" w:type="dxa"/>
            <w:vMerge w:val="continue"/>
            <w:tcBorders>
              <w:right w:val="single" w:color="FFFFFF" w:sz="4" w:space="0"/>
            </w:tcBorders>
            <w:shd w:val="clear" w:color="DDEBF7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0-16: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7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“互联网”+大赛评审规则解析及校赛、省赛、国赛三个阶段特点和重点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13" w:type="dxa"/>
            <w:vMerge w:val="continue"/>
            <w:tcBorders>
              <w:right w:val="single" w:color="FFFFFF" w:sz="4" w:space="0"/>
            </w:tcBorders>
            <w:shd w:val="clear" w:color="DDEBF7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BDD7EE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0-16: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7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BDD7EE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中场休息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13" w:type="dxa"/>
            <w:vMerge w:val="continue"/>
            <w:tcBorders>
              <w:bottom w:val="single" w:color="FFFFFF" w:sz="4" w:space="0"/>
              <w:right w:val="single" w:color="FFFFFF" w:sz="4" w:space="0"/>
            </w:tcBorders>
            <w:shd w:val="clear" w:color="DDEBF7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57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赛事相关变化解读、参赛与组织经验分享                深度点评的方面、院校老师座谈形式、模拟网评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13" w:type="dxa"/>
            <w:vMerge w:val="restart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BDD7EE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6月26</w:t>
            </w:r>
          </w:p>
        </w:tc>
        <w:tc>
          <w:tcPr>
            <w:tcW w:w="157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BDD7EE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09:00-09:05</w:t>
            </w:r>
          </w:p>
        </w:tc>
        <w:tc>
          <w:tcPr>
            <w:tcW w:w="57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BDD7EE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主持人开场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13" w:type="dxa"/>
            <w:vMerge w:val="continue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BDD7EE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09:05-10:30</w:t>
            </w:r>
          </w:p>
        </w:tc>
        <w:tc>
          <w:tcPr>
            <w:tcW w:w="57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分组破冰，培训课程目标澄清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13" w:type="dxa"/>
            <w:vMerge w:val="continue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BDD7EE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BDD7EE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10:30-10:45</w:t>
            </w:r>
          </w:p>
        </w:tc>
        <w:tc>
          <w:tcPr>
            <w:tcW w:w="57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BDD7EE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中场休息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13" w:type="dxa"/>
            <w:vMerge w:val="continue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BDD7EE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10:45-11:50</w:t>
            </w:r>
          </w:p>
        </w:tc>
        <w:tc>
          <w:tcPr>
            <w:tcW w:w="57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第四届大赛的新赛道、新规则、新趋势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13" w:type="dxa"/>
            <w:vMerge w:val="continue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BDD7EE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BDD7EE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11:50-1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7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BDD7EE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午餐、休息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13" w:type="dxa"/>
            <w:vMerge w:val="continue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BDD7EE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7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开场小游戏、唤醒活力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13" w:type="dxa"/>
            <w:vMerge w:val="continue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BDD7EE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BDD7EE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0-16: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7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BDD7EE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参赛项目与团队初步遴选定性评估的方法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13" w:type="dxa"/>
            <w:vMerge w:val="continue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BDD7EE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0-16: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7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中场休息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13" w:type="dxa"/>
            <w:vMerge w:val="continue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BDD7EE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BDD7EE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7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BDD7EE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项目计划书撰写的重点难点及问题对策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13" w:type="dxa"/>
            <w:vMerge w:val="restart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6月27日</w:t>
            </w:r>
          </w:p>
        </w:tc>
        <w:tc>
          <w:tcPr>
            <w:tcW w:w="157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09:00-09:05</w:t>
            </w:r>
          </w:p>
        </w:tc>
        <w:tc>
          <w:tcPr>
            <w:tcW w:w="57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主持人开场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13" w:type="dxa"/>
            <w:vMerge w:val="continue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DDEBF7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BDD7EE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09:05-10:30</w:t>
            </w:r>
          </w:p>
        </w:tc>
        <w:tc>
          <w:tcPr>
            <w:tcW w:w="57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BDD7EE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高颜值的项目路演材料制作与创新路径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13" w:type="dxa"/>
            <w:vMerge w:val="continue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DDEBF7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10:30-10:45</w:t>
            </w:r>
          </w:p>
        </w:tc>
        <w:tc>
          <w:tcPr>
            <w:tcW w:w="57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中场休息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13" w:type="dxa"/>
            <w:vMerge w:val="continue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DDEBF7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BDD7EE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10:45-11:50</w:t>
            </w:r>
          </w:p>
        </w:tc>
        <w:tc>
          <w:tcPr>
            <w:tcW w:w="57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BDD7EE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讲“好”故事与“讲好”故事的方法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13" w:type="dxa"/>
            <w:vMerge w:val="continue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DDEBF7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11:50-1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7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午餐、休息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13" w:type="dxa"/>
            <w:vMerge w:val="continue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DDEBF7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BDD7EE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7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BDD7EE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开场小游戏、唤醒活力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13" w:type="dxa"/>
            <w:vMerge w:val="continue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DDEBF7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0-16: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7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工作坊：典型项目展示与完善打磨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13" w:type="dxa"/>
            <w:vMerge w:val="continue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DDEBF7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BDD7EE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0-16: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7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BDD7EE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中场休息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13" w:type="dxa"/>
            <w:vMerge w:val="continue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DDEBF7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0-17:30</w:t>
            </w:r>
          </w:p>
        </w:tc>
        <w:tc>
          <w:tcPr>
            <w:tcW w:w="57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互动交流：项目指导难点突破</w:t>
            </w:r>
          </w:p>
        </w:tc>
      </w:tr>
    </w:tbl>
    <w:p>
      <w:bookmarkStart w:id="0" w:name="_GoBack"/>
      <w:bookmarkEnd w:id="0"/>
    </w:p>
    <w:sectPr>
      <w:pgSz w:w="11850" w:h="16783"/>
      <w:pgMar w:top="1660" w:right="1650" w:bottom="1683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46446"/>
    <w:rsid w:val="144B0A89"/>
    <w:rsid w:val="46666E97"/>
    <w:rsid w:val="4AAE719D"/>
    <w:rsid w:val="5B1558E6"/>
    <w:rsid w:val="6D535020"/>
    <w:rsid w:val="7484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2018-06-11T07:18:00Z</dcterms:created>
  <dc:creator>苏苏</dc:creator>
  <cp:lastModifiedBy>多多</cp:lastModifiedBy>
  <dcterms:modified xsi:type="dcterms:W3CDTF">2018-06-12T01:16:40Z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