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特邀专家介绍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张勤涛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中国科技创新协会双创专家工作委员会副主任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教育部中国大学生互联网+创新创业大赛 国赛评委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北京百知教育集团创始合伙人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职品汇大数据征信创始合伙人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中国软件网 高级运营顾问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陕西省教育厅特聘双创导师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海南省教育厅特聘双创导师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湖南省教育厅特聘双创导师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北京邮电大学、北京理工大学、南京大学、中央民族大学、西北工业大学等多所高校双创导师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俞金波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宁波大学植物园校区管委会副主任（主持工作）、副教授。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宁波大学原学生处副处长，创业指导中心主任。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国家高级职业指导师，团中央KAB师资培训师。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浙江省职业规划大赛评委，宁波市大学生创业导师，培养创业团队100余个，学生在全国挑战杯创业计划竞赛、互联网+大赛获得金奖、银奖30余项。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浙江省十二五重点规划教材《大学生创业理论》、《大学生创业实践》编委。全国高校创业教育工作先进个人，浙江省“三育人先进个人”，全国创新创业优秀导师，宁波市优秀教育工作者，获《中国教育报》、《浙江教育报》、人民网等媒体的报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曾在团中央、山东、河南、江西、浙江、黑龙江、甘肃、湖北等高校授课并指导创业项目。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指导学生获奖：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1、    2015年首届全国互联网+创业大赛金奖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    2016年全国挑战杯大赛一等奖(金奖）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3、    2016全国互联网+创业大赛银奖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    2014年全国首届创青春创业大赛银奖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5、    省创业大赛（互联网+和挑战杯）特等奖3项，三等奖2项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6、    2017全国互联网+创业大赛金奖1项、省金奖2项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7、    浙江省职业生涯规划全省一等奖10余项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6D97"/>
    <w:rsid w:val="09266D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2018-06-12T01:14:00Z</dcterms:created>
  <dc:creator>多多</dc:creator>
  <cp:lastModifiedBy>多多</cp:lastModifiedBy>
  <dcterms:modified xsi:type="dcterms:W3CDTF">2018-06-12T01:15:49Z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